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B4" w:rsidRDefault="000650B4" w:rsidP="000650B4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附表</w:t>
      </w:r>
      <w:r>
        <w:rPr>
          <w:rFonts w:ascii="仿宋" w:eastAsia="仿宋" w:hAnsi="仿宋" w:cs="仿宋"/>
          <w:sz w:val="24"/>
          <w:szCs w:val="24"/>
        </w:rPr>
        <w:t>7</w:t>
      </w:r>
    </w:p>
    <w:p w:rsidR="000650B4" w:rsidRDefault="000650B4" w:rsidP="00A5342A">
      <w:pPr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0650B4" w:rsidRDefault="000650B4" w:rsidP="00A5342A">
      <w:pPr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免予执行《国家学生体质健康标准》申请表（样表）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0650B4">
        <w:trPr>
          <w:trHeight w:val="629"/>
        </w:trPr>
        <w:tc>
          <w:tcPr>
            <w:tcW w:w="643" w:type="pct"/>
            <w:vAlign w:val="center"/>
          </w:tcPr>
          <w:p w:rsidR="000650B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0650B4" w:rsidRDefault="000650B4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0650B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0650B4" w:rsidRDefault="000650B4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50B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1078" w:type="pct"/>
            <w:vAlign w:val="center"/>
          </w:tcPr>
          <w:p w:rsidR="000650B4" w:rsidRDefault="000650B4" w:rsidP="0029413E">
            <w:pPr>
              <w:jc w:val="center"/>
            </w:pPr>
          </w:p>
        </w:tc>
      </w:tr>
      <w:tr w:rsidR="000650B4">
        <w:trPr>
          <w:trHeight w:val="629"/>
        </w:trPr>
        <w:tc>
          <w:tcPr>
            <w:tcW w:w="643" w:type="pct"/>
            <w:vAlign w:val="center"/>
          </w:tcPr>
          <w:p w:rsidR="000650B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0650B4" w:rsidRDefault="000650B4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0650B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0650B4" w:rsidRDefault="000650B4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50B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0650B4" w:rsidRDefault="000650B4" w:rsidP="0029413E">
            <w:pPr>
              <w:jc w:val="center"/>
            </w:pPr>
          </w:p>
        </w:tc>
      </w:tr>
      <w:tr w:rsidR="000650B4">
        <w:trPr>
          <w:trHeight w:val="5879"/>
        </w:trPr>
        <w:tc>
          <w:tcPr>
            <w:tcW w:w="643" w:type="pct"/>
            <w:vAlign w:val="center"/>
          </w:tcPr>
          <w:p w:rsidR="000650B4" w:rsidRDefault="000650B4" w:rsidP="000650B4">
            <w:pPr>
              <w:spacing w:line="480" w:lineRule="auto"/>
              <w:ind w:leftChars="53" w:left="31680" w:rightChars="54" w:right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0650B4" w:rsidRDefault="000650B4" w:rsidP="0029413E">
            <w:pPr>
              <w:wordWrap w:val="0"/>
              <w:spacing w:line="68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0650B4" w:rsidRDefault="000650B4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0650B4">
        <w:trPr>
          <w:trHeight w:val="629"/>
        </w:trPr>
        <w:tc>
          <w:tcPr>
            <w:tcW w:w="1251" w:type="pct"/>
            <w:gridSpan w:val="2"/>
            <w:vAlign w:val="center"/>
          </w:tcPr>
          <w:p w:rsidR="000650B4" w:rsidRPr="00E75EF4" w:rsidRDefault="000650B4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0650B4" w:rsidRPr="00E75EF4" w:rsidRDefault="000650B4" w:rsidP="0029413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650B4" w:rsidRPr="00E75EF4" w:rsidRDefault="000650B4" w:rsidP="0029413E">
            <w:pPr>
              <w:jc w:val="center"/>
              <w:rPr>
                <w:b/>
                <w:bCs/>
              </w:rPr>
            </w:pPr>
            <w:r w:rsidRPr="00E75EF4">
              <w:rPr>
                <w:rFonts w:cs="宋体" w:hint="eastAsia"/>
                <w:b/>
                <w:bCs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0650B4" w:rsidRPr="00E75EF4" w:rsidRDefault="000650B4" w:rsidP="0029413E">
            <w:pPr>
              <w:jc w:val="center"/>
              <w:rPr>
                <w:b/>
                <w:bCs/>
              </w:rPr>
            </w:pPr>
          </w:p>
        </w:tc>
      </w:tr>
      <w:tr w:rsidR="000650B4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0650B4" w:rsidRDefault="000650B4" w:rsidP="0029413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0650B4" w:rsidRPr="00F61666" w:rsidRDefault="000650B4" w:rsidP="0029413E">
            <w:pPr>
              <w:wordWrap w:val="0"/>
              <w:spacing w:line="68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0650B4" w:rsidRDefault="000650B4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0650B4" w:rsidRPr="00834AFF" w:rsidRDefault="000650B4" w:rsidP="00A5342A">
      <w:pPr>
        <w:jc w:val="left"/>
        <w:rPr>
          <w:rFonts w:ascii="仿宋" w:eastAsia="仿宋" w:hAnsi="仿宋"/>
          <w:sz w:val="24"/>
          <w:szCs w:val="24"/>
        </w:rPr>
      </w:pPr>
      <w:r w:rsidRPr="00B23856">
        <w:rPr>
          <w:rFonts w:ascii="仿宋" w:eastAsia="仿宋" w:hAnsi="仿宋" w:cs="仿宋" w:hint="eastAsia"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中等职业学校及普通高等学校的学生，“家长签字”由学生本人签字。</w:t>
      </w:r>
    </w:p>
    <w:p w:rsidR="000650B4" w:rsidRPr="00A5342A" w:rsidRDefault="000650B4" w:rsidP="00A5342A"/>
    <w:sectPr w:rsidR="000650B4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B4" w:rsidRDefault="000650B4" w:rsidP="00A5342A">
      <w:r>
        <w:separator/>
      </w:r>
    </w:p>
  </w:endnote>
  <w:endnote w:type="continuationSeparator" w:id="0">
    <w:p w:rsidR="000650B4" w:rsidRDefault="000650B4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B4" w:rsidRDefault="000650B4" w:rsidP="00A5342A">
      <w:r>
        <w:separator/>
      </w:r>
    </w:p>
  </w:footnote>
  <w:footnote w:type="continuationSeparator" w:id="0">
    <w:p w:rsidR="000650B4" w:rsidRDefault="000650B4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650B4"/>
    <w:rsid w:val="000E4210"/>
    <w:rsid w:val="0027113B"/>
    <w:rsid w:val="0029413E"/>
    <w:rsid w:val="00436281"/>
    <w:rsid w:val="00484FA6"/>
    <w:rsid w:val="005E3C46"/>
    <w:rsid w:val="006A366B"/>
    <w:rsid w:val="006D6A89"/>
    <w:rsid w:val="006E7376"/>
    <w:rsid w:val="00834AFF"/>
    <w:rsid w:val="008C32EE"/>
    <w:rsid w:val="00A5342A"/>
    <w:rsid w:val="00A7799B"/>
    <w:rsid w:val="00AA2108"/>
    <w:rsid w:val="00B23856"/>
    <w:rsid w:val="00C47EC0"/>
    <w:rsid w:val="00CD654E"/>
    <w:rsid w:val="00DF5999"/>
    <w:rsid w:val="00E75EF4"/>
    <w:rsid w:val="00EF1411"/>
    <w:rsid w:val="00F61666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Cambria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Cambria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Cambria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Cambria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b/>
      <w:bCs/>
      <w:i/>
      <w:iCs/>
      <w:color w:val="4F81BD"/>
      <w:kern w:val="2"/>
      <w:sz w:val="21"/>
      <w:szCs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 w:cs="Cambria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CD654E"/>
    <w:rPr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kern w:val="2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i/>
      <w:iCs/>
      <w:color w:val="000000"/>
      <w:kern w:val="2"/>
      <w:sz w:val="21"/>
      <w:szCs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</w:style>
  <w:style w:type="paragraph" w:styleId="Header">
    <w:name w:val="header"/>
    <w:basedOn w:val="Normal"/>
    <w:link w:val="HeaderChar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42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</Words>
  <Characters>174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User</cp:lastModifiedBy>
  <cp:revision>3</cp:revision>
  <dcterms:created xsi:type="dcterms:W3CDTF">2014-08-04T03:15:00Z</dcterms:created>
  <dcterms:modified xsi:type="dcterms:W3CDTF">2015-09-15T08:37:00Z</dcterms:modified>
</cp:coreProperties>
</file>